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444D" w14:textId="77777777" w:rsidR="00BF274F" w:rsidRDefault="00BF274F" w:rsidP="00BF274F">
      <w:pPr>
        <w:pStyle w:val="NormalWeb"/>
        <w:rPr>
          <w:noProof/>
        </w:rPr>
      </w:pPr>
    </w:p>
    <w:p w14:paraId="2D1C6B9D" w14:textId="77777777" w:rsidR="000C1F14" w:rsidRDefault="000C1F14" w:rsidP="00BF274F">
      <w:pPr>
        <w:pStyle w:val="NormalWeb"/>
        <w:rPr>
          <w:noProof/>
        </w:rPr>
      </w:pPr>
    </w:p>
    <w:p w14:paraId="423D24EF" w14:textId="57AD3738" w:rsidR="000C1F14" w:rsidRDefault="000C1F14" w:rsidP="000C1F14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Formandens</w:t>
      </w:r>
      <w:r w:rsidRPr="000947C1">
        <w:rPr>
          <w:b/>
          <w:sz w:val="32"/>
          <w:szCs w:val="32"/>
        </w:rPr>
        <w:t xml:space="preserve"> beretning for året 20</w:t>
      </w:r>
      <w:r>
        <w:rPr>
          <w:b/>
          <w:sz w:val="32"/>
          <w:szCs w:val="32"/>
        </w:rPr>
        <w:t>2</w:t>
      </w:r>
      <w:r w:rsidR="008B0D8C">
        <w:rPr>
          <w:b/>
          <w:sz w:val="32"/>
          <w:szCs w:val="32"/>
        </w:rPr>
        <w:t>5</w:t>
      </w:r>
      <w:r w:rsidRPr="000947C1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2</w:t>
      </w:r>
      <w:r w:rsidR="008B0D8C">
        <w:rPr>
          <w:b/>
          <w:sz w:val="32"/>
          <w:szCs w:val="32"/>
        </w:rPr>
        <w:t>6</w:t>
      </w:r>
    </w:p>
    <w:p w14:paraId="3EBECD6D" w14:textId="77777777" w:rsidR="000C1F14" w:rsidRPr="00C032FF" w:rsidRDefault="000C1F14" w:rsidP="000C1F14">
      <w:pPr>
        <w:rPr>
          <w:rFonts w:ascii="Arial" w:hAnsi="Arial" w:cs="Arial"/>
          <w:bCs/>
        </w:rPr>
      </w:pPr>
    </w:p>
    <w:p w14:paraId="38DBAEF5" w14:textId="70F7E92A" w:rsidR="000C1F14" w:rsidRDefault="000C1F14" w:rsidP="000C1F14">
      <w:pPr>
        <w:rPr>
          <w:rFonts w:ascii="Arial" w:hAnsi="Arial" w:cs="Arial"/>
          <w:b/>
          <w:bCs/>
          <w:sz w:val="28"/>
          <w:szCs w:val="28"/>
        </w:rPr>
      </w:pPr>
      <w:r w:rsidRPr="003A5483">
        <w:rPr>
          <w:rFonts w:ascii="Arial" w:hAnsi="Arial" w:cs="Arial"/>
          <w:b/>
          <w:bCs/>
          <w:sz w:val="28"/>
          <w:szCs w:val="28"/>
        </w:rPr>
        <w:t xml:space="preserve">Årets beretning dækker perioden fra sidste generalforsamling </w:t>
      </w:r>
      <w:r w:rsidR="008B0D8C">
        <w:rPr>
          <w:rFonts w:ascii="Arial" w:hAnsi="Arial" w:cs="Arial"/>
          <w:b/>
          <w:bCs/>
          <w:sz w:val="28"/>
          <w:szCs w:val="28"/>
        </w:rPr>
        <w:t>19</w:t>
      </w:r>
      <w:r w:rsidRPr="003A5483">
        <w:rPr>
          <w:rFonts w:ascii="Arial" w:hAnsi="Arial" w:cs="Arial"/>
          <w:b/>
          <w:bCs/>
          <w:sz w:val="28"/>
          <w:szCs w:val="28"/>
        </w:rPr>
        <w:t>. marts 202</w:t>
      </w:r>
      <w:r w:rsidR="008B0D8C">
        <w:rPr>
          <w:rFonts w:ascii="Arial" w:hAnsi="Arial" w:cs="Arial"/>
          <w:b/>
          <w:bCs/>
          <w:sz w:val="28"/>
          <w:szCs w:val="28"/>
        </w:rPr>
        <w:t>5</w:t>
      </w:r>
      <w:r w:rsidRPr="003A5483">
        <w:rPr>
          <w:rFonts w:ascii="Arial" w:hAnsi="Arial" w:cs="Arial"/>
          <w:b/>
          <w:bCs/>
          <w:sz w:val="28"/>
          <w:szCs w:val="28"/>
        </w:rPr>
        <w:t xml:space="preserve"> til i dag.</w:t>
      </w:r>
    </w:p>
    <w:p w14:paraId="4A3AE082" w14:textId="77777777" w:rsidR="000C1F14" w:rsidRDefault="000C1F14" w:rsidP="000C1F14">
      <w:pPr>
        <w:rPr>
          <w:rFonts w:ascii="Arial" w:hAnsi="Arial" w:cs="Arial"/>
          <w:b/>
          <w:bCs/>
          <w:sz w:val="28"/>
          <w:szCs w:val="28"/>
        </w:rPr>
      </w:pPr>
    </w:p>
    <w:p w14:paraId="248A01E1" w14:textId="787B78AF" w:rsidR="000C1F14" w:rsidRDefault="000C1F14" w:rsidP="000C1F1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Året der gik</w:t>
      </w:r>
    </w:p>
    <w:p w14:paraId="0FE2F9A7" w14:textId="77777777" w:rsidR="000C1F14" w:rsidRDefault="000C1F14" w:rsidP="000C1F14">
      <w:pPr>
        <w:rPr>
          <w:rFonts w:ascii="Arial" w:hAnsi="Arial" w:cs="Arial"/>
          <w:b/>
          <w:bCs/>
          <w:sz w:val="28"/>
          <w:szCs w:val="28"/>
        </w:rPr>
      </w:pPr>
    </w:p>
    <w:p w14:paraId="6866F5CA" w14:textId="5CCB892F" w:rsidR="000C1F14" w:rsidRDefault="000C1F14" w:rsidP="000C1F1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Bike &amp; Run 202</w:t>
      </w:r>
      <w:r w:rsidR="008B0D8C">
        <w:rPr>
          <w:rFonts w:ascii="Arial" w:hAnsi="Arial" w:cs="Arial"/>
          <w:b/>
          <w:bCs/>
          <w:sz w:val="28"/>
          <w:szCs w:val="28"/>
        </w:rPr>
        <w:t>5</w:t>
      </w:r>
    </w:p>
    <w:p w14:paraId="0C92234C" w14:textId="77777777" w:rsidR="000C1F14" w:rsidRDefault="000C1F14" w:rsidP="000C1F14">
      <w:pPr>
        <w:rPr>
          <w:rFonts w:ascii="Arial" w:hAnsi="Arial" w:cs="Arial"/>
          <w:b/>
          <w:bCs/>
          <w:sz w:val="28"/>
          <w:szCs w:val="28"/>
        </w:rPr>
      </w:pPr>
    </w:p>
    <w:p w14:paraId="62DAD6B5" w14:textId="3F8DE124" w:rsidR="000C1F14" w:rsidRDefault="000C1F14" w:rsidP="000C1F1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Køgemesterskaberne 202</w:t>
      </w:r>
      <w:r w:rsidR="008B0D8C">
        <w:rPr>
          <w:rFonts w:ascii="Arial" w:hAnsi="Arial" w:cs="Arial"/>
          <w:b/>
          <w:bCs/>
          <w:sz w:val="28"/>
          <w:szCs w:val="28"/>
        </w:rPr>
        <w:t>5</w:t>
      </w:r>
    </w:p>
    <w:p w14:paraId="4007F95B" w14:textId="77777777" w:rsidR="000C1F14" w:rsidRDefault="000C1F14" w:rsidP="000C1F14">
      <w:pPr>
        <w:rPr>
          <w:rFonts w:ascii="Arial" w:hAnsi="Arial" w:cs="Arial"/>
          <w:b/>
          <w:bCs/>
          <w:sz w:val="28"/>
          <w:szCs w:val="28"/>
        </w:rPr>
      </w:pPr>
    </w:p>
    <w:p w14:paraId="53F74316" w14:textId="2A64B999" w:rsidR="000C1F14" w:rsidRDefault="000C1F14" w:rsidP="000C1F1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Julemærkemarchen 202</w:t>
      </w:r>
      <w:r w:rsidR="008B0D8C">
        <w:rPr>
          <w:rFonts w:ascii="Arial" w:hAnsi="Arial" w:cs="Arial"/>
          <w:b/>
          <w:bCs/>
          <w:sz w:val="28"/>
          <w:szCs w:val="28"/>
        </w:rPr>
        <w:t>5</w:t>
      </w:r>
    </w:p>
    <w:p w14:paraId="38695DCC" w14:textId="77777777" w:rsidR="008B0D8C" w:rsidRDefault="008B0D8C" w:rsidP="000C1F14">
      <w:pPr>
        <w:rPr>
          <w:rFonts w:ascii="Arial" w:hAnsi="Arial" w:cs="Arial"/>
          <w:b/>
          <w:bCs/>
          <w:sz w:val="28"/>
          <w:szCs w:val="28"/>
        </w:rPr>
      </w:pPr>
    </w:p>
    <w:p w14:paraId="4D60DE66" w14:textId="77777777" w:rsidR="008B0D8C" w:rsidRDefault="008B0D8C" w:rsidP="008B0D8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SimpleStafetten 2026</w:t>
      </w:r>
    </w:p>
    <w:p w14:paraId="414E476E" w14:textId="77777777" w:rsidR="000C1F14" w:rsidRDefault="000C1F14" w:rsidP="000C1F1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317134F" w14:textId="77777777" w:rsidR="000C1F14" w:rsidRPr="00254A12" w:rsidRDefault="000C1F14" w:rsidP="000C1F14">
      <w:pPr>
        <w:rPr>
          <w:rFonts w:ascii="Arial" w:hAnsi="Arial" w:cs="Arial"/>
          <w:b/>
          <w:sz w:val="28"/>
          <w:szCs w:val="28"/>
        </w:rPr>
      </w:pPr>
      <w:r w:rsidRPr="00751B9D">
        <w:rPr>
          <w:rFonts w:ascii="Arial" w:hAnsi="Arial" w:cs="Arial"/>
          <w:b/>
          <w:sz w:val="28"/>
          <w:szCs w:val="28"/>
        </w:rPr>
        <w:t>Motionscenteret</w:t>
      </w:r>
    </w:p>
    <w:p w14:paraId="574CC16C" w14:textId="77777777" w:rsidR="000C1F14" w:rsidRDefault="000C1F14" w:rsidP="000C1F14">
      <w:pPr>
        <w:jc w:val="both"/>
      </w:pPr>
    </w:p>
    <w:p w14:paraId="11FF857B" w14:textId="77777777" w:rsidR="000C1F14" w:rsidRDefault="000C1F14" w:rsidP="000C1F14">
      <w:pPr>
        <w:jc w:val="both"/>
        <w:rPr>
          <w:rFonts w:ascii="Arial" w:hAnsi="Arial" w:cs="Arial"/>
          <w:b/>
          <w:sz w:val="28"/>
          <w:szCs w:val="28"/>
        </w:rPr>
      </w:pPr>
      <w:r w:rsidRPr="00751B9D">
        <w:rPr>
          <w:rFonts w:ascii="Arial" w:hAnsi="Arial" w:cs="Arial"/>
          <w:b/>
          <w:sz w:val="28"/>
          <w:szCs w:val="28"/>
        </w:rPr>
        <w:t>Møder</w:t>
      </w:r>
    </w:p>
    <w:p w14:paraId="2B3E7527" w14:textId="77777777" w:rsidR="000C1F14" w:rsidRDefault="000C1F14" w:rsidP="000C1F14">
      <w:pPr>
        <w:jc w:val="both"/>
      </w:pPr>
    </w:p>
    <w:p w14:paraId="36A532AA" w14:textId="77777777" w:rsidR="000C1F14" w:rsidRDefault="000C1F14" w:rsidP="000C1F14">
      <w:pPr>
        <w:rPr>
          <w:rFonts w:ascii="Arial" w:hAnsi="Arial" w:cs="Arial"/>
          <w:b/>
          <w:sz w:val="28"/>
          <w:szCs w:val="28"/>
        </w:rPr>
      </w:pPr>
      <w:r w:rsidRPr="00751B9D">
        <w:rPr>
          <w:rFonts w:ascii="Arial" w:hAnsi="Arial" w:cs="Arial"/>
          <w:b/>
          <w:sz w:val="28"/>
          <w:szCs w:val="28"/>
        </w:rPr>
        <w:t>Antal medlemmer</w:t>
      </w:r>
    </w:p>
    <w:p w14:paraId="0CFBBFD0" w14:textId="77777777" w:rsidR="000C1F14" w:rsidRDefault="000C1F14" w:rsidP="000C1F14">
      <w:pPr>
        <w:rPr>
          <w:rFonts w:ascii="Arial" w:hAnsi="Arial" w:cs="Arial"/>
          <w:b/>
          <w:sz w:val="28"/>
          <w:szCs w:val="28"/>
        </w:rPr>
      </w:pPr>
    </w:p>
    <w:p w14:paraId="08B4E82D" w14:textId="77777777" w:rsidR="000C1F14" w:rsidRDefault="000C1F14" w:rsidP="000C1F14">
      <w:pPr>
        <w:rPr>
          <w:rFonts w:ascii="Arial" w:hAnsi="Arial" w:cs="Arial"/>
          <w:b/>
          <w:sz w:val="28"/>
          <w:szCs w:val="28"/>
        </w:rPr>
      </w:pPr>
      <w:r w:rsidRPr="00751B9D">
        <w:rPr>
          <w:rFonts w:ascii="Arial" w:hAnsi="Arial" w:cs="Arial"/>
          <w:b/>
          <w:sz w:val="28"/>
          <w:szCs w:val="28"/>
        </w:rPr>
        <w:t>Hjemmeside</w:t>
      </w:r>
      <w:r>
        <w:rPr>
          <w:rFonts w:ascii="Arial" w:hAnsi="Arial" w:cs="Arial"/>
          <w:b/>
          <w:sz w:val="28"/>
          <w:szCs w:val="28"/>
        </w:rPr>
        <w:t xml:space="preserve"> og sociale medier</w:t>
      </w:r>
    </w:p>
    <w:p w14:paraId="1F3BCCDC" w14:textId="77777777" w:rsidR="000C1F14" w:rsidRDefault="000C1F14" w:rsidP="000C1F14">
      <w:pPr>
        <w:rPr>
          <w:rFonts w:ascii="Arial" w:hAnsi="Arial" w:cs="Arial"/>
          <w:b/>
          <w:sz w:val="28"/>
          <w:szCs w:val="28"/>
        </w:rPr>
      </w:pPr>
    </w:p>
    <w:p w14:paraId="542EC479" w14:textId="77777777" w:rsidR="000C1F14" w:rsidRPr="002D7184" w:rsidRDefault="000C1F14" w:rsidP="000C1F14">
      <w:pPr>
        <w:rPr>
          <w:rFonts w:ascii="Arial" w:hAnsi="Arial" w:cs="Arial"/>
          <w:b/>
          <w:sz w:val="28"/>
          <w:szCs w:val="28"/>
        </w:rPr>
      </w:pPr>
      <w:r w:rsidRPr="00751B9D">
        <w:rPr>
          <w:rFonts w:ascii="Arial" w:hAnsi="Arial" w:cs="Arial"/>
          <w:b/>
          <w:sz w:val="28"/>
          <w:szCs w:val="28"/>
        </w:rPr>
        <w:t>Hallen</w:t>
      </w:r>
    </w:p>
    <w:p w14:paraId="7A9562D8" w14:textId="77777777" w:rsidR="000C1F14" w:rsidRDefault="000C1F14" w:rsidP="000C1F14">
      <w:pPr>
        <w:jc w:val="both"/>
      </w:pPr>
    </w:p>
    <w:p w14:paraId="4FFDF66C" w14:textId="77777777" w:rsidR="000C1F14" w:rsidRDefault="000C1F14" w:rsidP="000C1F14">
      <w:pPr>
        <w:rPr>
          <w:rFonts w:ascii="Arial" w:hAnsi="Arial" w:cs="Arial"/>
          <w:b/>
          <w:sz w:val="28"/>
          <w:szCs w:val="28"/>
        </w:rPr>
      </w:pPr>
      <w:r w:rsidRPr="00751B9D">
        <w:rPr>
          <w:rFonts w:ascii="Arial" w:hAnsi="Arial" w:cs="Arial"/>
          <w:b/>
          <w:sz w:val="28"/>
          <w:szCs w:val="28"/>
        </w:rPr>
        <w:t>Frivillige hjælpere</w:t>
      </w:r>
    </w:p>
    <w:p w14:paraId="5CE3741C" w14:textId="77777777" w:rsidR="000C1F14" w:rsidRDefault="000C1F14" w:rsidP="000C1F14">
      <w:pPr>
        <w:rPr>
          <w:rFonts w:ascii="Arial" w:hAnsi="Arial" w:cs="Arial"/>
          <w:b/>
          <w:sz w:val="28"/>
          <w:szCs w:val="28"/>
        </w:rPr>
      </w:pPr>
    </w:p>
    <w:p w14:paraId="1090A00B" w14:textId="77777777" w:rsidR="000C1F14" w:rsidRPr="00A33255" w:rsidRDefault="000C1F14" w:rsidP="000C1F14">
      <w:pPr>
        <w:rPr>
          <w:rFonts w:ascii="Arial" w:hAnsi="Arial" w:cs="Arial"/>
          <w:b/>
          <w:sz w:val="28"/>
          <w:szCs w:val="28"/>
        </w:rPr>
      </w:pPr>
      <w:r w:rsidRPr="00751B9D">
        <w:rPr>
          <w:rFonts w:ascii="Arial" w:hAnsi="Arial" w:cs="Arial"/>
          <w:b/>
          <w:sz w:val="28"/>
          <w:szCs w:val="28"/>
        </w:rPr>
        <w:t>Køge Kommune</w:t>
      </w:r>
    </w:p>
    <w:p w14:paraId="29A67C6B" w14:textId="77777777" w:rsidR="000C1F14" w:rsidRDefault="000C1F14" w:rsidP="000C1F14">
      <w:pPr>
        <w:jc w:val="both"/>
      </w:pPr>
    </w:p>
    <w:p w14:paraId="024593A0" w14:textId="0F290BAC" w:rsidR="000C1F14" w:rsidRPr="000C1F14" w:rsidRDefault="000C1F14" w:rsidP="000C1F14">
      <w:pPr>
        <w:rPr>
          <w:rFonts w:ascii="Arial" w:hAnsi="Arial" w:cs="Arial"/>
          <w:b/>
          <w:sz w:val="28"/>
          <w:szCs w:val="28"/>
        </w:rPr>
      </w:pPr>
      <w:r w:rsidRPr="00751B9D">
        <w:rPr>
          <w:rFonts w:ascii="Arial" w:hAnsi="Arial" w:cs="Arial"/>
          <w:b/>
          <w:sz w:val="28"/>
          <w:szCs w:val="28"/>
        </w:rPr>
        <w:t>Dansk Firmaidræt</w:t>
      </w:r>
    </w:p>
    <w:p w14:paraId="73247636" w14:textId="50961998" w:rsidR="00961DFD" w:rsidRPr="00247AB6" w:rsidRDefault="00961DFD" w:rsidP="00247AB6">
      <w:pPr>
        <w:pStyle w:val="NormalWeb"/>
        <w:rPr>
          <w:noProof/>
        </w:rPr>
      </w:pPr>
    </w:p>
    <w:sectPr w:rsidR="00961DFD" w:rsidRPr="00247AB6" w:rsidSect="00923F96">
      <w:headerReference w:type="default" r:id="rId7"/>
      <w:footerReference w:type="default" r:id="rId8"/>
      <w:pgSz w:w="11906" w:h="16838" w:code="9"/>
      <w:pgMar w:top="2375" w:right="1134" w:bottom="1797" w:left="1134" w:header="737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9A8D" w14:textId="77777777" w:rsidR="00492BE7" w:rsidRDefault="00492BE7">
      <w:r>
        <w:separator/>
      </w:r>
    </w:p>
  </w:endnote>
  <w:endnote w:type="continuationSeparator" w:id="0">
    <w:p w14:paraId="6B92A246" w14:textId="77777777" w:rsidR="00492BE7" w:rsidRDefault="0049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D0F0" w14:textId="0C558D5E" w:rsidR="00627FB1" w:rsidRDefault="00BD42AF" w:rsidP="00923F96">
    <w:pPr>
      <w:pStyle w:val="Brdtekstindrykning"/>
      <w:ind w:left="0"/>
      <w:jc w:val="center"/>
      <w:rPr>
        <w:rStyle w:val="Sidetal"/>
        <w:rFonts w:ascii="Verdana" w:hAnsi="Verdana" w:cs="Arial"/>
        <w:b w:val="0"/>
        <w:bCs w:val="0"/>
        <w:color w:val="auto"/>
        <w:sz w:val="18"/>
        <w:szCs w:val="18"/>
      </w:rPr>
    </w:pPr>
    <w:r w:rsidRPr="00751AF3">
      <w:rPr>
        <w:noProof/>
      </w:rPr>
      <w:drawing>
        <wp:anchor distT="0" distB="0" distL="114300" distR="114300" simplePos="0" relativeHeight="251660288" behindDoc="1" locked="0" layoutInCell="1" allowOverlap="1" wp14:anchorId="491CF79C" wp14:editId="29064B34">
          <wp:simplePos x="0" y="0"/>
          <wp:positionH relativeFrom="margin">
            <wp:align>center</wp:align>
          </wp:positionH>
          <wp:positionV relativeFrom="paragraph">
            <wp:posOffset>-631281</wp:posOffset>
          </wp:positionV>
          <wp:extent cx="1901195" cy="720000"/>
          <wp:effectExtent l="0" t="0" r="3810" b="4445"/>
          <wp:wrapTight wrapText="bothSides">
            <wp:wrapPolygon edited="0">
              <wp:start x="0" y="0"/>
              <wp:lineTo x="0" y="21162"/>
              <wp:lineTo x="21427" y="21162"/>
              <wp:lineTo x="21427" y="0"/>
              <wp:lineTo x="0" y="0"/>
            </wp:wrapPolygon>
          </wp:wrapTight>
          <wp:docPr id="2055318843" name="Billede 2" descr="Et billede, der indeholder Font/skrifttype, Grafik, logo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318843" name="Billede 2" descr="Et billede, der indeholder Font/skrifttype, Grafik, logo, symbol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19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4213" w14:textId="77777777" w:rsidR="00492BE7" w:rsidRDefault="00492BE7">
      <w:r>
        <w:separator/>
      </w:r>
    </w:p>
  </w:footnote>
  <w:footnote w:type="continuationSeparator" w:id="0">
    <w:p w14:paraId="1ACFDA8B" w14:textId="77777777" w:rsidR="00492BE7" w:rsidRDefault="0049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0A7D" w14:textId="032ECB78" w:rsidR="00AB5656" w:rsidRDefault="00AB5656" w:rsidP="000363D7">
    <w:pPr>
      <w:pStyle w:val="Sidehoved"/>
      <w:tabs>
        <w:tab w:val="clear" w:pos="4819"/>
        <w:tab w:val="left" w:pos="0"/>
        <w:tab w:val="center" w:pos="4962"/>
      </w:tabs>
      <w:rPr>
        <w:rStyle w:val="headline"/>
        <w:color w:val="auto"/>
        <w:sz w:val="18"/>
        <w:szCs w:val="18"/>
        <w:lang w:val="en-US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5745D8BB" wp14:editId="71BA1AAC">
          <wp:simplePos x="0" y="0"/>
          <wp:positionH relativeFrom="column">
            <wp:posOffset>-131899</wp:posOffset>
          </wp:positionH>
          <wp:positionV relativeFrom="paragraph">
            <wp:posOffset>5533</wp:posOffset>
          </wp:positionV>
          <wp:extent cx="1866900" cy="708660"/>
          <wp:effectExtent l="0" t="0" r="0" b="0"/>
          <wp:wrapTight wrapText="bothSides">
            <wp:wrapPolygon edited="0">
              <wp:start x="0" y="0"/>
              <wp:lineTo x="0" y="20903"/>
              <wp:lineTo x="21380" y="20903"/>
              <wp:lineTo x="21380" y="0"/>
              <wp:lineTo x="0" y="0"/>
            </wp:wrapPolygon>
          </wp:wrapTight>
          <wp:docPr id="260501151" name="Billede 1" descr="Et billede, der indeholder Font/skrifttype, Grafik, logo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501151" name="Billede 1" descr="Et billede, der indeholder Font/skrifttype, Grafik, logo, symbol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5D0E8" w14:textId="02293DA6" w:rsidR="00914E5E" w:rsidRPr="00526815" w:rsidRDefault="000363D7" w:rsidP="000363D7">
    <w:pPr>
      <w:pStyle w:val="Sidehoved"/>
      <w:tabs>
        <w:tab w:val="clear" w:pos="4819"/>
        <w:tab w:val="left" w:pos="0"/>
        <w:tab w:val="center" w:pos="4962"/>
      </w:tabs>
      <w:rPr>
        <w:rStyle w:val="headline"/>
        <w:color w:val="auto"/>
        <w:sz w:val="18"/>
        <w:szCs w:val="18"/>
        <w:lang w:val="en-US"/>
      </w:rPr>
    </w:pPr>
    <w:r>
      <w:rPr>
        <w:rStyle w:val="headline"/>
        <w:color w:val="auto"/>
        <w:sz w:val="18"/>
        <w:szCs w:val="18"/>
        <w:lang w:val="en-US"/>
      </w:rPr>
      <w:tab/>
    </w:r>
  </w:p>
  <w:p w14:paraId="0607977A" w14:textId="77777777" w:rsidR="00AB5656" w:rsidRDefault="00AB5656">
    <w:pPr>
      <w:pStyle w:val="Sidehoved"/>
      <w:rPr>
        <w:rStyle w:val="headline"/>
        <w:rFonts w:ascii="Arial" w:hAnsi="Arial" w:cs="Arial"/>
        <w:color w:val="auto"/>
        <w:sz w:val="18"/>
        <w:szCs w:val="18"/>
      </w:rPr>
    </w:pPr>
  </w:p>
  <w:p w14:paraId="0F21D625" w14:textId="77777777" w:rsidR="00AB5656" w:rsidRDefault="00AB5656">
    <w:pPr>
      <w:pStyle w:val="Sidehoved"/>
      <w:rPr>
        <w:rStyle w:val="headline"/>
        <w:rFonts w:ascii="Arial" w:hAnsi="Arial" w:cs="Arial"/>
        <w:color w:val="auto"/>
        <w:sz w:val="18"/>
        <w:szCs w:val="18"/>
      </w:rPr>
    </w:pPr>
  </w:p>
  <w:p w14:paraId="2E6AFFD6" w14:textId="77777777" w:rsidR="00AB5656" w:rsidRDefault="00AB5656">
    <w:pPr>
      <w:pStyle w:val="Sidehoved"/>
      <w:rPr>
        <w:rStyle w:val="headline"/>
        <w:rFonts w:ascii="Arial" w:hAnsi="Arial" w:cs="Arial"/>
        <w:color w:val="auto"/>
        <w:sz w:val="18"/>
        <w:szCs w:val="18"/>
      </w:rPr>
    </w:pPr>
  </w:p>
  <w:p w14:paraId="52FE2571" w14:textId="77777777" w:rsidR="00AB5656" w:rsidRDefault="00AB5656">
    <w:pPr>
      <w:pStyle w:val="Sidehoved"/>
      <w:rPr>
        <w:rStyle w:val="headline"/>
        <w:rFonts w:ascii="Arial" w:hAnsi="Arial" w:cs="Arial"/>
        <w:color w:val="auto"/>
        <w:sz w:val="18"/>
        <w:szCs w:val="18"/>
      </w:rPr>
    </w:pPr>
  </w:p>
  <w:p w14:paraId="49DF8B38" w14:textId="77777777" w:rsidR="00AB5656" w:rsidRDefault="00AB5656">
    <w:pPr>
      <w:pStyle w:val="Sidehoved"/>
      <w:rPr>
        <w:rStyle w:val="headline"/>
        <w:rFonts w:ascii="Arial" w:hAnsi="Arial" w:cs="Arial"/>
        <w:color w:val="auto"/>
        <w:sz w:val="18"/>
        <w:szCs w:val="18"/>
      </w:rPr>
    </w:pPr>
  </w:p>
  <w:p w14:paraId="1EC5D0E9" w14:textId="7AEF5011" w:rsidR="000363D7" w:rsidRDefault="000363D7">
    <w:pPr>
      <w:pStyle w:val="Sidehoved"/>
      <w:rPr>
        <w:rStyle w:val="headline"/>
        <w:rFonts w:ascii="Arial" w:hAnsi="Arial" w:cs="Arial"/>
        <w:color w:val="auto"/>
        <w:sz w:val="18"/>
        <w:szCs w:val="18"/>
      </w:rPr>
    </w:pPr>
    <w:r>
      <w:rPr>
        <w:rStyle w:val="headline"/>
        <w:rFonts w:ascii="Arial" w:hAnsi="Arial" w:cs="Arial"/>
        <w:color w:val="auto"/>
        <w:sz w:val="18"/>
        <w:szCs w:val="18"/>
      </w:rPr>
      <w:t>Ravnsborgvej 3</w:t>
    </w:r>
  </w:p>
  <w:p w14:paraId="1EC5D0EA" w14:textId="77777777" w:rsidR="000363D7" w:rsidRDefault="000363D7">
    <w:pPr>
      <w:pStyle w:val="Sidehoved"/>
      <w:rPr>
        <w:rStyle w:val="headline"/>
        <w:rFonts w:ascii="Arial" w:hAnsi="Arial" w:cs="Arial"/>
        <w:color w:val="auto"/>
        <w:sz w:val="18"/>
        <w:szCs w:val="18"/>
      </w:rPr>
    </w:pPr>
    <w:r>
      <w:rPr>
        <w:rStyle w:val="headline"/>
        <w:rFonts w:ascii="Arial" w:hAnsi="Arial" w:cs="Arial"/>
        <w:color w:val="auto"/>
        <w:sz w:val="18"/>
        <w:szCs w:val="18"/>
      </w:rPr>
      <w:t>4600 Køge</w:t>
    </w:r>
  </w:p>
  <w:p w14:paraId="7977FA96" w14:textId="3F5193B4" w:rsidR="003D6F33" w:rsidRPr="001A60D2" w:rsidRDefault="000363D7" w:rsidP="000363D7">
    <w:pPr>
      <w:pStyle w:val="Sidehoved"/>
      <w:tabs>
        <w:tab w:val="clear" w:pos="4819"/>
        <w:tab w:val="center" w:pos="0"/>
      </w:tabs>
      <w:rPr>
        <w:rStyle w:val="headline"/>
        <w:rFonts w:ascii="Arial" w:hAnsi="Arial" w:cs="Arial"/>
        <w:color w:val="auto"/>
        <w:sz w:val="18"/>
        <w:szCs w:val="18"/>
      </w:rPr>
    </w:pPr>
    <w:r>
      <w:rPr>
        <w:rStyle w:val="headline"/>
        <w:rFonts w:ascii="Arial" w:hAnsi="Arial" w:cs="Arial"/>
        <w:color w:val="auto"/>
        <w:sz w:val="18"/>
        <w:szCs w:val="18"/>
      </w:rPr>
      <w:t xml:space="preserve">Hjemmeside: </w:t>
    </w:r>
    <w:hyperlink r:id="rId3" w:history="1">
      <w:r w:rsidR="00B8131A" w:rsidRPr="001A60D2">
        <w:rPr>
          <w:rStyle w:val="Hyperlink"/>
          <w:rFonts w:ascii="Arial" w:hAnsi="Arial" w:cs="Arial"/>
          <w:color w:val="auto"/>
          <w:sz w:val="18"/>
          <w:szCs w:val="18"/>
        </w:rPr>
        <w:t>www.fi-koege.dk</w:t>
      </w:r>
    </w:hyperlink>
  </w:p>
  <w:p w14:paraId="06B97E37" w14:textId="4D94D38B" w:rsidR="00C73809" w:rsidRDefault="00DC6A78" w:rsidP="000363D7">
    <w:pPr>
      <w:pStyle w:val="Sidehoved"/>
      <w:tabs>
        <w:tab w:val="clear" w:pos="4819"/>
        <w:tab w:val="center" w:pos="0"/>
      </w:tabs>
      <w:rPr>
        <w:rStyle w:val="headline"/>
        <w:rFonts w:ascii="Arial" w:hAnsi="Arial" w:cs="Arial"/>
        <w:color w:val="auto"/>
        <w:sz w:val="18"/>
        <w:szCs w:val="18"/>
      </w:rPr>
    </w:pPr>
    <w:r>
      <w:rPr>
        <w:rStyle w:val="headline"/>
        <w:rFonts w:ascii="Arial" w:hAnsi="Arial" w:cs="Arial"/>
        <w:color w:val="auto"/>
        <w:sz w:val="18"/>
        <w:szCs w:val="18"/>
      </w:rPr>
      <w:t>Følg os på Facebook og Instagram</w:t>
    </w:r>
  </w:p>
  <w:p w14:paraId="1EC5D0EC" w14:textId="3EEBDC87" w:rsidR="00263492" w:rsidRPr="00610120" w:rsidRDefault="000363D7" w:rsidP="000363D7">
    <w:pPr>
      <w:pStyle w:val="Sidehoved"/>
      <w:tabs>
        <w:tab w:val="clear" w:pos="4819"/>
        <w:tab w:val="center" w:pos="0"/>
      </w:tabs>
      <w:rPr>
        <w:rFonts w:ascii="Arial" w:hAnsi="Arial" w:cs="Arial"/>
        <w:sz w:val="18"/>
        <w:szCs w:val="18"/>
      </w:rPr>
    </w:pPr>
    <w:r>
      <w:rPr>
        <w:rStyle w:val="headline"/>
        <w:rFonts w:ascii="Arial" w:hAnsi="Arial" w:cs="Arial"/>
        <w:color w:val="auto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0D7"/>
    <w:multiLevelType w:val="hybridMultilevel"/>
    <w:tmpl w:val="428A32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772"/>
    <w:multiLevelType w:val="hybridMultilevel"/>
    <w:tmpl w:val="8E328944"/>
    <w:lvl w:ilvl="0" w:tplc="5D8062CC">
      <w:start w:val="2"/>
      <w:numFmt w:val="decimal"/>
      <w:lvlText w:val="%1"/>
      <w:lvlJc w:val="left"/>
      <w:pPr>
        <w:tabs>
          <w:tab w:val="num" w:pos="1560"/>
        </w:tabs>
        <w:ind w:left="156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C6EA3"/>
    <w:multiLevelType w:val="hybridMultilevel"/>
    <w:tmpl w:val="689802E2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B81"/>
    <w:multiLevelType w:val="hybridMultilevel"/>
    <w:tmpl w:val="364434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D1B"/>
    <w:multiLevelType w:val="hybridMultilevel"/>
    <w:tmpl w:val="3BF0B40C"/>
    <w:lvl w:ilvl="0" w:tplc="BB4CC832">
      <w:start w:val="1"/>
      <w:numFmt w:val="decimal"/>
      <w:lvlText w:val="%1."/>
      <w:lvlJc w:val="left"/>
      <w:pPr>
        <w:tabs>
          <w:tab w:val="num" w:pos="2025"/>
        </w:tabs>
        <w:ind w:left="2025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5" w15:restartNumberingAfterBreak="0">
    <w:nsid w:val="1170375C"/>
    <w:multiLevelType w:val="hybridMultilevel"/>
    <w:tmpl w:val="7F08E864"/>
    <w:lvl w:ilvl="0" w:tplc="31AE5E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A710F6B"/>
    <w:multiLevelType w:val="hybridMultilevel"/>
    <w:tmpl w:val="AC7A7262"/>
    <w:lvl w:ilvl="0" w:tplc="040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773D3E"/>
    <w:multiLevelType w:val="hybridMultilevel"/>
    <w:tmpl w:val="C7E64E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23AC5"/>
    <w:multiLevelType w:val="hybridMultilevel"/>
    <w:tmpl w:val="C1E273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CF0"/>
    <w:multiLevelType w:val="hybridMultilevel"/>
    <w:tmpl w:val="78E437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01D98"/>
    <w:multiLevelType w:val="hybridMultilevel"/>
    <w:tmpl w:val="DE46BB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A16"/>
    <w:multiLevelType w:val="hybridMultilevel"/>
    <w:tmpl w:val="CFB847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80F6C"/>
    <w:multiLevelType w:val="hybridMultilevel"/>
    <w:tmpl w:val="A24EF58C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37061"/>
    <w:multiLevelType w:val="hybridMultilevel"/>
    <w:tmpl w:val="F752C2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71D96"/>
    <w:multiLevelType w:val="multilevel"/>
    <w:tmpl w:val="257A0EC6"/>
    <w:lvl w:ilvl="0">
      <w:start w:val="1"/>
      <w:numFmt w:val="decimal"/>
      <w:lvlText w:val="%1."/>
      <w:lvlJc w:val="left"/>
      <w:pPr>
        <w:tabs>
          <w:tab w:val="num" w:pos="2557"/>
        </w:tabs>
        <w:ind w:left="2557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7"/>
        </w:tabs>
        <w:ind w:left="2557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57"/>
        </w:tabs>
        <w:ind w:left="255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57"/>
        </w:tabs>
        <w:ind w:left="2557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2"/>
        </w:tabs>
        <w:ind w:left="3502" w:hanging="1800"/>
      </w:pPr>
      <w:rPr>
        <w:rFonts w:hint="default"/>
      </w:rPr>
    </w:lvl>
  </w:abstractNum>
  <w:num w:numId="1" w16cid:durableId="15867206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286485">
    <w:abstractNumId w:val="1"/>
  </w:num>
  <w:num w:numId="3" w16cid:durableId="1967925122">
    <w:abstractNumId w:val="4"/>
  </w:num>
  <w:num w:numId="4" w16cid:durableId="1342204235">
    <w:abstractNumId w:val="9"/>
  </w:num>
  <w:num w:numId="5" w16cid:durableId="719718282">
    <w:abstractNumId w:val="3"/>
  </w:num>
  <w:num w:numId="6" w16cid:durableId="1200514667">
    <w:abstractNumId w:val="6"/>
  </w:num>
  <w:num w:numId="7" w16cid:durableId="1107312671">
    <w:abstractNumId w:val="14"/>
  </w:num>
  <w:num w:numId="8" w16cid:durableId="329254970">
    <w:abstractNumId w:val="5"/>
  </w:num>
  <w:num w:numId="9" w16cid:durableId="1869176372">
    <w:abstractNumId w:val="7"/>
  </w:num>
  <w:num w:numId="10" w16cid:durableId="1728257632">
    <w:abstractNumId w:val="8"/>
  </w:num>
  <w:num w:numId="11" w16cid:durableId="250814692">
    <w:abstractNumId w:val="11"/>
  </w:num>
  <w:num w:numId="12" w16cid:durableId="809593375">
    <w:abstractNumId w:val="10"/>
  </w:num>
  <w:num w:numId="13" w16cid:durableId="52123336">
    <w:abstractNumId w:val="12"/>
  </w:num>
  <w:num w:numId="14" w16cid:durableId="1368985987">
    <w:abstractNumId w:val="2"/>
  </w:num>
  <w:num w:numId="15" w16cid:durableId="1343899525">
    <w:abstractNumId w:val="13"/>
  </w:num>
  <w:num w:numId="16" w16cid:durableId="21863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5F"/>
    <w:rsid w:val="000162DB"/>
    <w:rsid w:val="000256D5"/>
    <w:rsid w:val="00027680"/>
    <w:rsid w:val="000363D7"/>
    <w:rsid w:val="00040A5C"/>
    <w:rsid w:val="00050159"/>
    <w:rsid w:val="000774D4"/>
    <w:rsid w:val="000831DF"/>
    <w:rsid w:val="0009672D"/>
    <w:rsid w:val="000C1F14"/>
    <w:rsid w:val="000E02FC"/>
    <w:rsid w:val="000E5136"/>
    <w:rsid w:val="000F177D"/>
    <w:rsid w:val="00123F26"/>
    <w:rsid w:val="00125B12"/>
    <w:rsid w:val="0013328D"/>
    <w:rsid w:val="00135163"/>
    <w:rsid w:val="00153E68"/>
    <w:rsid w:val="0018080F"/>
    <w:rsid w:val="00192A8E"/>
    <w:rsid w:val="001952D8"/>
    <w:rsid w:val="001A03D0"/>
    <w:rsid w:val="001A60D2"/>
    <w:rsid w:val="001B6F63"/>
    <w:rsid w:val="001C70D7"/>
    <w:rsid w:val="001D2CA8"/>
    <w:rsid w:val="00200867"/>
    <w:rsid w:val="00210C91"/>
    <w:rsid w:val="00240A7B"/>
    <w:rsid w:val="00243BEC"/>
    <w:rsid w:val="00247AB6"/>
    <w:rsid w:val="002568FD"/>
    <w:rsid w:val="00263492"/>
    <w:rsid w:val="002A0BBE"/>
    <w:rsid w:val="002A6DC3"/>
    <w:rsid w:val="002A7E4F"/>
    <w:rsid w:val="002C61DC"/>
    <w:rsid w:val="002D7089"/>
    <w:rsid w:val="002E524E"/>
    <w:rsid w:val="00323C8E"/>
    <w:rsid w:val="003402D7"/>
    <w:rsid w:val="00351EE5"/>
    <w:rsid w:val="003666F8"/>
    <w:rsid w:val="00376AF3"/>
    <w:rsid w:val="003835F2"/>
    <w:rsid w:val="003A349A"/>
    <w:rsid w:val="003B4AD8"/>
    <w:rsid w:val="003D6F33"/>
    <w:rsid w:val="00412226"/>
    <w:rsid w:val="004129DE"/>
    <w:rsid w:val="0042375C"/>
    <w:rsid w:val="00424362"/>
    <w:rsid w:val="00432EF4"/>
    <w:rsid w:val="004362B6"/>
    <w:rsid w:val="004459BF"/>
    <w:rsid w:val="00453A9B"/>
    <w:rsid w:val="00465264"/>
    <w:rsid w:val="00484552"/>
    <w:rsid w:val="00490154"/>
    <w:rsid w:val="00492A58"/>
    <w:rsid w:val="00492BE7"/>
    <w:rsid w:val="004C0724"/>
    <w:rsid w:val="00504DDB"/>
    <w:rsid w:val="00526815"/>
    <w:rsid w:val="00532BD3"/>
    <w:rsid w:val="00533520"/>
    <w:rsid w:val="005373CB"/>
    <w:rsid w:val="00566654"/>
    <w:rsid w:val="00570EB8"/>
    <w:rsid w:val="005864F7"/>
    <w:rsid w:val="005926BA"/>
    <w:rsid w:val="005A482D"/>
    <w:rsid w:val="005C63B0"/>
    <w:rsid w:val="005D7D8D"/>
    <w:rsid w:val="005E49A3"/>
    <w:rsid w:val="005F1BFE"/>
    <w:rsid w:val="0060219D"/>
    <w:rsid w:val="00610120"/>
    <w:rsid w:val="00621879"/>
    <w:rsid w:val="00627FB1"/>
    <w:rsid w:val="006321E6"/>
    <w:rsid w:val="006339DD"/>
    <w:rsid w:val="00646D5B"/>
    <w:rsid w:val="006758EC"/>
    <w:rsid w:val="00685A03"/>
    <w:rsid w:val="006863E2"/>
    <w:rsid w:val="006A6D97"/>
    <w:rsid w:val="006D0675"/>
    <w:rsid w:val="006E2C95"/>
    <w:rsid w:val="006E469D"/>
    <w:rsid w:val="007009C3"/>
    <w:rsid w:val="0070544F"/>
    <w:rsid w:val="00751322"/>
    <w:rsid w:val="00751AF3"/>
    <w:rsid w:val="00755C21"/>
    <w:rsid w:val="007600AE"/>
    <w:rsid w:val="00776239"/>
    <w:rsid w:val="007E6B84"/>
    <w:rsid w:val="00804969"/>
    <w:rsid w:val="00815ABA"/>
    <w:rsid w:val="00821538"/>
    <w:rsid w:val="008845C1"/>
    <w:rsid w:val="00892522"/>
    <w:rsid w:val="008B0D8C"/>
    <w:rsid w:val="008C57CB"/>
    <w:rsid w:val="008F1622"/>
    <w:rsid w:val="008F1A0C"/>
    <w:rsid w:val="00914E5E"/>
    <w:rsid w:val="00923F96"/>
    <w:rsid w:val="00954F2E"/>
    <w:rsid w:val="00961DFD"/>
    <w:rsid w:val="009666D8"/>
    <w:rsid w:val="009730B3"/>
    <w:rsid w:val="00993CEF"/>
    <w:rsid w:val="009B0E60"/>
    <w:rsid w:val="009B2DDD"/>
    <w:rsid w:val="009C7F02"/>
    <w:rsid w:val="009F7F87"/>
    <w:rsid w:val="00A20AE1"/>
    <w:rsid w:val="00A43BD6"/>
    <w:rsid w:val="00A547ED"/>
    <w:rsid w:val="00A5600B"/>
    <w:rsid w:val="00A606B2"/>
    <w:rsid w:val="00A77C62"/>
    <w:rsid w:val="00A804C4"/>
    <w:rsid w:val="00A855F9"/>
    <w:rsid w:val="00A92D81"/>
    <w:rsid w:val="00AA1242"/>
    <w:rsid w:val="00AA2A4F"/>
    <w:rsid w:val="00AA4530"/>
    <w:rsid w:val="00AB0FDD"/>
    <w:rsid w:val="00AB5656"/>
    <w:rsid w:val="00AC098B"/>
    <w:rsid w:val="00AD3FE1"/>
    <w:rsid w:val="00B021E5"/>
    <w:rsid w:val="00B061F3"/>
    <w:rsid w:val="00B10AC7"/>
    <w:rsid w:val="00B37787"/>
    <w:rsid w:val="00B5675E"/>
    <w:rsid w:val="00B8131A"/>
    <w:rsid w:val="00B94C7F"/>
    <w:rsid w:val="00BA097F"/>
    <w:rsid w:val="00BC18D6"/>
    <w:rsid w:val="00BC2256"/>
    <w:rsid w:val="00BC355F"/>
    <w:rsid w:val="00BD3493"/>
    <w:rsid w:val="00BD42AF"/>
    <w:rsid w:val="00BD4C82"/>
    <w:rsid w:val="00BD7C92"/>
    <w:rsid w:val="00BE5CB1"/>
    <w:rsid w:val="00BF274F"/>
    <w:rsid w:val="00C03124"/>
    <w:rsid w:val="00C06244"/>
    <w:rsid w:val="00C173C6"/>
    <w:rsid w:val="00C26FCE"/>
    <w:rsid w:val="00C32D50"/>
    <w:rsid w:val="00C3589B"/>
    <w:rsid w:val="00C702FA"/>
    <w:rsid w:val="00C73809"/>
    <w:rsid w:val="00C82BED"/>
    <w:rsid w:val="00C97C56"/>
    <w:rsid w:val="00CA5FB5"/>
    <w:rsid w:val="00CB2852"/>
    <w:rsid w:val="00CB5251"/>
    <w:rsid w:val="00CD3AF5"/>
    <w:rsid w:val="00CE4532"/>
    <w:rsid w:val="00CE474E"/>
    <w:rsid w:val="00D269AE"/>
    <w:rsid w:val="00D407BE"/>
    <w:rsid w:val="00D513B7"/>
    <w:rsid w:val="00D62B46"/>
    <w:rsid w:val="00D7285B"/>
    <w:rsid w:val="00D832CA"/>
    <w:rsid w:val="00DC6A78"/>
    <w:rsid w:val="00DD0CB6"/>
    <w:rsid w:val="00DD6573"/>
    <w:rsid w:val="00DD7B3D"/>
    <w:rsid w:val="00DF3066"/>
    <w:rsid w:val="00E46354"/>
    <w:rsid w:val="00E63C51"/>
    <w:rsid w:val="00E92C67"/>
    <w:rsid w:val="00E945AD"/>
    <w:rsid w:val="00EB4449"/>
    <w:rsid w:val="00ED1B05"/>
    <w:rsid w:val="00EE2C79"/>
    <w:rsid w:val="00EE6B2B"/>
    <w:rsid w:val="00EF3A1C"/>
    <w:rsid w:val="00F02534"/>
    <w:rsid w:val="00F05946"/>
    <w:rsid w:val="00F3714D"/>
    <w:rsid w:val="00F4450E"/>
    <w:rsid w:val="00F50C19"/>
    <w:rsid w:val="00F57984"/>
    <w:rsid w:val="00F748A5"/>
    <w:rsid w:val="00F849C3"/>
    <w:rsid w:val="00FA145F"/>
    <w:rsid w:val="00FE3587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5D0E2"/>
  <w15:docId w15:val="{0C91A1D8-E9D1-4BD9-9E19-CBF85ACF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color w:val="00008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000080"/>
      <w:sz w:val="1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outline/>
      <w:color w:val="000000"/>
      <w:sz w:val="4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rFonts w:ascii="Verdana" w:hAnsi="Verdana"/>
      <w:b/>
      <w:bCs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semiHidden/>
    <w:rPr>
      <w:rFonts w:ascii="Arial" w:hAnsi="Arial"/>
      <w:color w:val="FF5050"/>
      <w:sz w:val="22"/>
    </w:rPr>
  </w:style>
  <w:style w:type="paragraph" w:styleId="Brdtekstindrykning">
    <w:name w:val="Body Text Indent"/>
    <w:basedOn w:val="Normal"/>
    <w:semiHidden/>
    <w:pPr>
      <w:ind w:left="6520"/>
    </w:pPr>
    <w:rPr>
      <w:rFonts w:ascii="Arial" w:hAnsi="Arial"/>
      <w:b/>
      <w:bCs/>
      <w:color w:val="000080"/>
      <w:sz w:val="22"/>
    </w:rPr>
  </w:style>
  <w:style w:type="character" w:styleId="Sidetal">
    <w:name w:val="page number"/>
    <w:basedOn w:val="Standardskrifttypeiafsnit"/>
    <w:semiHidden/>
  </w:style>
  <w:style w:type="paragraph" w:customStyle="1" w:styleId="p2">
    <w:name w:val="p2"/>
    <w:basedOn w:val="Normal"/>
    <w:pPr>
      <w:widowControl w:val="0"/>
      <w:tabs>
        <w:tab w:val="left" w:pos="720"/>
      </w:tabs>
      <w:spacing w:line="240" w:lineRule="atLeast"/>
    </w:pPr>
    <w:rPr>
      <w:rFonts w:ascii="Times" w:hAnsi="Times"/>
      <w:szCs w:val="20"/>
      <w:lang w:val="en-US"/>
    </w:rPr>
  </w:style>
  <w:style w:type="paragraph" w:customStyle="1" w:styleId="Ballontekst">
    <w:name w:val="Ballontekst"/>
    <w:basedOn w:val="Normal"/>
    <w:semiHidden/>
    <w:rPr>
      <w:rFonts w:ascii="Tahoma" w:hAnsi="Tahoma" w:cs="Tahoma"/>
      <w:sz w:val="16"/>
      <w:szCs w:val="16"/>
    </w:rPr>
  </w:style>
  <w:style w:type="character" w:customStyle="1" w:styleId="headline">
    <w:name w:val="headline"/>
    <w:rPr>
      <w:rFonts w:ascii="Verdana" w:hAnsi="Verdana" w:hint="default"/>
      <w:b w:val="0"/>
      <w:bCs w:val="0"/>
      <w:color w:val="003F72"/>
      <w:spacing w:val="0"/>
      <w:sz w:val="27"/>
      <w:szCs w:val="27"/>
      <w:shd w:val="clear" w:color="auto" w:fill="auto"/>
    </w:rPr>
  </w:style>
  <w:style w:type="character" w:styleId="Hyperlink">
    <w:name w:val="Hyperlink"/>
    <w:semiHidden/>
    <w:rPr>
      <w:strike w:val="0"/>
      <w:dstrike w:val="0"/>
      <w:color w:val="B70000"/>
      <w:u w:val="none"/>
      <w:effect w:val="none"/>
    </w:rPr>
  </w:style>
  <w:style w:type="paragraph" w:styleId="Listeafsnit">
    <w:name w:val="List Paragraph"/>
    <w:basedOn w:val="Normal"/>
    <w:uiPriority w:val="34"/>
    <w:qFormat/>
    <w:pPr>
      <w:ind w:left="1304"/>
    </w:pPr>
  </w:style>
  <w:style w:type="paragraph" w:styleId="Bloktekst">
    <w:name w:val="Block Text"/>
    <w:basedOn w:val="Normal"/>
    <w:semiHidden/>
    <w:pPr>
      <w:ind w:left="180" w:right="270"/>
    </w:pPr>
    <w:rPr>
      <w:color w:val="2A2A2A"/>
      <w:szCs w:val="20"/>
    </w:rPr>
  </w:style>
  <w:style w:type="character" w:customStyle="1" w:styleId="SidehovedTegn">
    <w:name w:val="Sidehoved Tegn"/>
    <w:link w:val="Sidehoved"/>
    <w:semiHidden/>
    <w:rsid w:val="00BC355F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3F9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23F96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961DFD"/>
    <w:rPr>
      <w:rFonts w:ascii="Arial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513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-koege.dk" TargetMode="External"/><Relationship Id="rId2" Type="http://schemas.openxmlformats.org/officeDocument/2006/relationships/image" Target="cid:image001.jpg@01DAC0F8.F1BD533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e%20Johansson\Skrivebord\Brevpapir%20ROSKILDE%20AMTSKREDS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 ROSKILDE AMTSKREDS.dot</Template>
  <TotalTime>2</TotalTime>
  <Pages>1</Pages>
  <Words>49</Words>
  <Characters>315</Characters>
  <Application>Microsoft Office Word</Application>
  <DocSecurity>0</DocSecurity>
  <Lines>35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Private</Company>
  <LinksUpToDate>false</LinksUpToDate>
  <CharactersWithSpaces>347</CharactersWithSpaces>
  <SharedDoc>false</SharedDoc>
  <HLinks>
    <vt:vector size="6" baseType="variant">
      <vt:variant>
        <vt:i4>5242951</vt:i4>
      </vt:variant>
      <vt:variant>
        <vt:i4>6</vt:i4>
      </vt:variant>
      <vt:variant>
        <vt:i4>0</vt:i4>
      </vt:variant>
      <vt:variant>
        <vt:i4>5</vt:i4>
      </vt:variant>
      <vt:variant>
        <vt:lpwstr>mailto:per.faerch%40gmail.com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Ole Johansson</dc:creator>
  <cp:lastModifiedBy>Bjørn Clausen</cp:lastModifiedBy>
  <cp:revision>2</cp:revision>
  <cp:lastPrinted>2011-04-07T09:53:00Z</cp:lastPrinted>
  <dcterms:created xsi:type="dcterms:W3CDTF">2026-03-06T15:16:00Z</dcterms:created>
  <dcterms:modified xsi:type="dcterms:W3CDTF">2026-03-06T15:16:00Z</dcterms:modified>
</cp:coreProperties>
</file>